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92" w:rsidRPr="0066129E" w:rsidRDefault="00413092" w:rsidP="0037779D">
      <w:pPr>
        <w:pStyle w:val="30"/>
        <w:shd w:val="clear" w:color="auto" w:fill="auto"/>
        <w:spacing w:before="0" w:after="0" w:line="322" w:lineRule="exact"/>
        <w:ind w:firstLine="0"/>
        <w:rPr>
          <w:sz w:val="26"/>
          <w:szCs w:val="26"/>
        </w:rPr>
      </w:pPr>
      <w:bookmarkStart w:id="0" w:name="bookmark7"/>
      <w:r w:rsidRPr="0066129E">
        <w:rPr>
          <w:sz w:val="26"/>
          <w:szCs w:val="26"/>
        </w:rPr>
        <w:t>Методика изучения статусов профессиональной идентичности</w:t>
      </w:r>
      <w:bookmarkEnd w:id="0"/>
    </w:p>
    <w:p w:rsidR="00413092" w:rsidRPr="0066129E" w:rsidRDefault="00413092" w:rsidP="0037779D">
      <w:pPr>
        <w:pStyle w:val="4"/>
        <w:shd w:val="clear" w:color="auto" w:fill="auto"/>
        <w:spacing w:after="300"/>
        <w:ind w:firstLine="0"/>
        <w:rPr>
          <w:sz w:val="26"/>
          <w:szCs w:val="26"/>
        </w:rPr>
      </w:pPr>
      <w:r w:rsidRPr="0066129E">
        <w:rPr>
          <w:sz w:val="26"/>
          <w:szCs w:val="26"/>
        </w:rPr>
        <w:t>(А.А. Азбель, А.Г. Грецов)</w:t>
      </w:r>
    </w:p>
    <w:p w:rsidR="00413092" w:rsidRPr="0066129E" w:rsidRDefault="00413092" w:rsidP="0037779D">
      <w:pPr>
        <w:pStyle w:val="4"/>
        <w:shd w:val="clear" w:color="auto" w:fill="auto"/>
        <w:spacing w:after="0"/>
        <w:ind w:left="20" w:right="20" w:firstLine="720"/>
        <w:jc w:val="both"/>
        <w:rPr>
          <w:sz w:val="26"/>
          <w:szCs w:val="26"/>
        </w:rPr>
      </w:pPr>
      <w:r w:rsidRPr="0066129E">
        <w:rPr>
          <w:rStyle w:val="1"/>
          <w:sz w:val="26"/>
          <w:szCs w:val="26"/>
        </w:rPr>
        <w:t>Инструкция:</w:t>
      </w:r>
      <w:r w:rsidRPr="0066129E">
        <w:rPr>
          <w:sz w:val="26"/>
          <w:szCs w:val="26"/>
        </w:rPr>
        <w:t xml:space="preserve"> опросник состоит из 20 пунктов, по каждому из которых возможны четыре варианта ответов: а, Ь, с, </w:t>
      </w:r>
      <w:r w:rsidRPr="0066129E">
        <w:rPr>
          <w:rStyle w:val="a2"/>
          <w:sz w:val="26"/>
          <w:szCs w:val="26"/>
          <w:lang w:val="en-US"/>
        </w:rPr>
        <w:t>d</w:t>
      </w:r>
      <w:r w:rsidRPr="0066129E">
        <w:rPr>
          <w:rStyle w:val="a2"/>
          <w:sz w:val="26"/>
          <w:szCs w:val="26"/>
        </w:rPr>
        <w:t xml:space="preserve">. </w:t>
      </w:r>
      <w:r w:rsidRPr="0066129E">
        <w:rPr>
          <w:sz w:val="26"/>
          <w:szCs w:val="26"/>
        </w:rPr>
        <w:t>Внимательно прочитайте их и выберите тот, который лучше всего выражает вашу точку зрения. Возможно, что какие-то варианты ответов покажутся вам равноценными, тем не менее, выберите тот, который в наибольшей степени отвечает вашему мнению.</w:t>
      </w:r>
    </w:p>
    <w:p w:rsidR="00413092" w:rsidRPr="0066129E" w:rsidRDefault="00413092" w:rsidP="0037779D">
      <w:pPr>
        <w:pStyle w:val="4"/>
        <w:shd w:val="clear" w:color="auto" w:fill="auto"/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 xml:space="preserve">Запишите номера вопросов и выбранный вариант ответа на каждый из них (а, </w:t>
      </w:r>
      <w:r w:rsidRPr="0066129E">
        <w:rPr>
          <w:rStyle w:val="12pt"/>
          <w:sz w:val="26"/>
          <w:szCs w:val="26"/>
        </w:rPr>
        <w:t xml:space="preserve">Ъ, с, </w:t>
      </w:r>
      <w:r w:rsidRPr="0066129E">
        <w:rPr>
          <w:rStyle w:val="12pt"/>
          <w:sz w:val="26"/>
          <w:szCs w:val="26"/>
          <w:lang w:val="en-US"/>
        </w:rPr>
        <w:t>d</w:t>
      </w:r>
      <w:r w:rsidRPr="0066129E">
        <w:rPr>
          <w:rStyle w:val="12pt"/>
          <w:sz w:val="26"/>
          <w:szCs w:val="26"/>
        </w:rPr>
        <w:t>).</w:t>
      </w:r>
    </w:p>
    <w:p w:rsidR="00413092" w:rsidRPr="0066129E" w:rsidRDefault="00413092" w:rsidP="0037779D">
      <w:pPr>
        <w:pStyle w:val="4"/>
        <w:shd w:val="clear" w:color="auto" w:fill="auto"/>
        <w:spacing w:after="300"/>
        <w:ind w:left="20" w:right="20" w:firstLine="72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Старайтесь быть максимально правдивыми! Среди ответов нет «хороших» или «плохих», поэтому не старайтесь угадать, какой из них «правильный» или «лучший».</w:t>
      </w:r>
    </w:p>
    <w:p w:rsidR="00413092" w:rsidRPr="0066129E" w:rsidRDefault="00413092" w:rsidP="0037779D">
      <w:pPr>
        <w:pStyle w:val="50"/>
        <w:shd w:val="clear" w:color="auto" w:fill="auto"/>
        <w:spacing w:before="0"/>
        <w:ind w:left="20" w:firstLine="720"/>
        <w:rPr>
          <w:sz w:val="26"/>
          <w:szCs w:val="26"/>
        </w:rPr>
      </w:pPr>
      <w:r w:rsidRPr="0066129E">
        <w:rPr>
          <w:sz w:val="26"/>
          <w:szCs w:val="26"/>
        </w:rPr>
        <w:t>Текст опросника</w:t>
      </w:r>
    </w:p>
    <w:p w:rsidR="00413092" w:rsidRPr="0066129E" w:rsidRDefault="00413092" w:rsidP="0037779D">
      <w:pPr>
        <w:pStyle w:val="70"/>
        <w:keepNext/>
        <w:keepLines/>
        <w:numPr>
          <w:ilvl w:val="1"/>
          <w:numId w:val="1"/>
        </w:numPr>
        <w:shd w:val="clear" w:color="auto" w:fill="auto"/>
        <w:tabs>
          <w:tab w:val="left" w:pos="711"/>
        </w:tabs>
        <w:ind w:left="20" w:firstLine="0"/>
        <w:jc w:val="both"/>
        <w:rPr>
          <w:sz w:val="26"/>
          <w:szCs w:val="26"/>
        </w:rPr>
      </w:pPr>
      <w:bookmarkStart w:id="1" w:name="bookmark8"/>
      <w:r w:rsidRPr="0066129E">
        <w:rPr>
          <w:sz w:val="26"/>
          <w:szCs w:val="26"/>
        </w:rPr>
        <w:t>Меня не беспокоит мое профессиональное будущее.</w:t>
      </w:r>
      <w:bookmarkEnd w:id="1"/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13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Согласен: еще не пришло время решать, где мне дальше учиться или работать.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27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я уверен, что мои родители помогут мне в моем профессиональном будущем.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0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так как я уже давно все решил по поводу своего профессионального будущего, и нет смысла беспокоиться.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0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ведь если о будущем не беспокоиться сейчас, то потом будет слишком поздно.</w:t>
      </w:r>
    </w:p>
    <w:p w:rsidR="00413092" w:rsidRPr="0066129E" w:rsidRDefault="00413092" w:rsidP="0066129E">
      <w:pPr>
        <w:pStyle w:val="70"/>
        <w:keepNext/>
        <w:keepLines/>
        <w:numPr>
          <w:ilvl w:val="1"/>
          <w:numId w:val="1"/>
        </w:numPr>
        <w:shd w:val="clear" w:color="auto" w:fill="auto"/>
        <w:tabs>
          <w:tab w:val="left" w:pos="730"/>
        </w:tabs>
        <w:ind w:left="180" w:right="-114" w:firstLine="0"/>
        <w:jc w:val="both"/>
        <w:rPr>
          <w:sz w:val="26"/>
          <w:szCs w:val="26"/>
        </w:rPr>
      </w:pPr>
      <w:bookmarkStart w:id="2" w:name="bookmark9"/>
      <w:r w:rsidRPr="0066129E">
        <w:rPr>
          <w:sz w:val="26"/>
          <w:szCs w:val="26"/>
        </w:rPr>
        <w:t>Мне трудно принять решение, куда пойти получать дальнейшее образование.</w:t>
      </w:r>
      <w:bookmarkEnd w:id="2"/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0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так как меня интересует сразу несколько специальностей, которые хотелось бы получить.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27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поэтому я лучше прислушаюсь к мнению авторитетного человека (родителя, хорошего знакомого, друга).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29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я уже принял решение о том, где я буду учиться или работать в дальнейшем.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13"/>
        </w:tabs>
        <w:spacing w:after="0"/>
        <w:ind w:lef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поскольку еще пока не задумывался над этой проблемой.</w:t>
      </w:r>
    </w:p>
    <w:p w:rsidR="00413092" w:rsidRPr="0066129E" w:rsidRDefault="00413092" w:rsidP="0037779D">
      <w:pPr>
        <w:pStyle w:val="70"/>
        <w:keepNext/>
        <w:keepLines/>
        <w:numPr>
          <w:ilvl w:val="1"/>
          <w:numId w:val="1"/>
        </w:numPr>
        <w:shd w:val="clear" w:color="auto" w:fill="auto"/>
        <w:tabs>
          <w:tab w:val="left" w:pos="721"/>
        </w:tabs>
        <w:ind w:left="20" w:right="20" w:firstLine="0"/>
        <w:jc w:val="both"/>
        <w:rPr>
          <w:sz w:val="26"/>
          <w:szCs w:val="26"/>
        </w:rPr>
      </w:pPr>
      <w:bookmarkStart w:id="3" w:name="bookmark10"/>
      <w:r w:rsidRPr="0066129E">
        <w:rPr>
          <w:sz w:val="26"/>
          <w:szCs w:val="26"/>
        </w:rPr>
        <w:t>Я регулярно изучаю спрос на представителей той специальности, которую я планирую получить.</w:t>
      </w:r>
      <w:bookmarkEnd w:id="3"/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0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ведь от спроса на рынке труда зависит, какую специальность я выберу.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1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поскольку родители знают лучше, какую специальность мне предложить.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29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так как время анализировать спрос на профессии еще не пришло.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1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я уже решил, что все равно получу ту специальность, которую я хочу.</w:t>
      </w:r>
    </w:p>
    <w:p w:rsidR="00413092" w:rsidRPr="0066129E" w:rsidRDefault="00413092" w:rsidP="0037779D">
      <w:pPr>
        <w:pStyle w:val="70"/>
        <w:keepNext/>
        <w:keepLines/>
        <w:numPr>
          <w:ilvl w:val="1"/>
          <w:numId w:val="1"/>
        </w:numPr>
        <w:shd w:val="clear" w:color="auto" w:fill="auto"/>
        <w:tabs>
          <w:tab w:val="left" w:pos="721"/>
        </w:tabs>
        <w:ind w:left="20" w:right="20" w:firstLine="0"/>
        <w:jc w:val="both"/>
        <w:rPr>
          <w:sz w:val="26"/>
          <w:szCs w:val="26"/>
        </w:rPr>
      </w:pPr>
      <w:bookmarkStart w:id="4" w:name="bookmark11"/>
      <w:r w:rsidRPr="0066129E">
        <w:rPr>
          <w:sz w:val="26"/>
          <w:szCs w:val="26"/>
        </w:rPr>
        <w:t>Я до сих пор не обсуждал с родителями свои будущие профессиональные планы.</w:t>
      </w:r>
      <w:bookmarkEnd w:id="4"/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0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так как моими родителями уже давно решено, кем я буду, и со мной не советовались по данному вопросу.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1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мои родители как раз постоянно со мной обсуждают мои профессиональные предпочтения.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0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у нас в семье не принято обсуждать мои профессиональные планы.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18"/>
        </w:tabs>
        <w:spacing w:after="0"/>
        <w:ind w:left="2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мы с родителями давно все обсудили, и я принял решение по поводу своей будущей профессии.</w:t>
      </w:r>
    </w:p>
    <w:p w:rsidR="00413092" w:rsidRPr="0066129E" w:rsidRDefault="00413092" w:rsidP="0037779D">
      <w:pPr>
        <w:pStyle w:val="70"/>
        <w:keepNext/>
        <w:keepLines/>
        <w:numPr>
          <w:ilvl w:val="1"/>
          <w:numId w:val="1"/>
        </w:numPr>
        <w:shd w:val="clear" w:color="auto" w:fill="auto"/>
        <w:tabs>
          <w:tab w:val="left" w:pos="303"/>
        </w:tabs>
        <w:ind w:left="20" w:firstLine="0"/>
        <w:rPr>
          <w:sz w:val="26"/>
          <w:szCs w:val="26"/>
        </w:rPr>
      </w:pPr>
      <w:bookmarkStart w:id="5" w:name="bookmark12"/>
      <w:r w:rsidRPr="0066129E">
        <w:rPr>
          <w:sz w:val="26"/>
          <w:szCs w:val="26"/>
        </w:rPr>
        <w:t>Мои родители выбрали мне дальнейшую специальность.</w:t>
      </w:r>
      <w:bookmarkEnd w:id="5"/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13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Согласен, и надо признать, что они вообще лучше меня разбираются в этом вопросе.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22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Не согласен, но мы регулярно обсуждаем вопрос моей будущей специальности.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385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Не согласен, поскольку родители не вмешиваются в мои проблемы с выбором профессии</w:t>
      </w:r>
    </w:p>
    <w:p w:rsidR="00413092" w:rsidRPr="0066129E" w:rsidRDefault="00413092" w:rsidP="0037779D">
      <w:pPr>
        <w:pStyle w:val="4"/>
        <w:numPr>
          <w:ilvl w:val="2"/>
          <w:numId w:val="1"/>
        </w:numPr>
        <w:shd w:val="clear" w:color="auto" w:fill="auto"/>
        <w:tabs>
          <w:tab w:val="left" w:pos="519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Не согласен, так как выбор специальности был скорее моим самостоятельным решением, чем их.</w:t>
      </w:r>
    </w:p>
    <w:p w:rsidR="00413092" w:rsidRPr="0066129E" w:rsidRDefault="00413092" w:rsidP="0037779D">
      <w:pPr>
        <w:pStyle w:val="70"/>
        <w:keepNext/>
        <w:keepLines/>
        <w:numPr>
          <w:ilvl w:val="1"/>
          <w:numId w:val="1"/>
        </w:numPr>
        <w:shd w:val="clear" w:color="auto" w:fill="auto"/>
        <w:tabs>
          <w:tab w:val="left" w:pos="303"/>
        </w:tabs>
        <w:ind w:left="20" w:firstLine="0"/>
        <w:rPr>
          <w:sz w:val="26"/>
          <w:szCs w:val="26"/>
        </w:rPr>
      </w:pPr>
      <w:bookmarkStart w:id="6" w:name="bookmark13"/>
      <w:r w:rsidRPr="0066129E">
        <w:rPr>
          <w:sz w:val="26"/>
          <w:szCs w:val="26"/>
        </w:rPr>
        <w:t>Мне вполне ясны мои будущие профессиональные планы.</w:t>
      </w:r>
      <w:bookmarkEnd w:id="6"/>
    </w:p>
    <w:p w:rsidR="00413092" w:rsidRPr="0066129E" w:rsidRDefault="00413092" w:rsidP="0037779D">
      <w:pPr>
        <w:pStyle w:val="4"/>
        <w:shd w:val="clear" w:color="auto" w:fill="auto"/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Г) Согласен, так как выстроить их мне помогли родители (знакомые), которые являются специалистами в этой профессиональной области, с) Согласен, поскольку я построил их самостоятельно, основываясь на собственном жизненном опыте.</w:t>
      </w:r>
    </w:p>
    <w:p w:rsidR="00413092" w:rsidRPr="0066129E" w:rsidRDefault="00413092" w:rsidP="0037779D">
      <w:pPr>
        <w:pStyle w:val="4"/>
        <w:shd w:val="clear" w:color="auto" w:fill="auto"/>
        <w:spacing w:after="0"/>
        <w:ind w:left="20" w:firstLine="0"/>
        <w:jc w:val="left"/>
        <w:rPr>
          <w:sz w:val="26"/>
          <w:szCs w:val="26"/>
        </w:rPr>
      </w:pPr>
      <w:r w:rsidRPr="0066129E">
        <w:rPr>
          <w:sz w:val="26"/>
          <w:szCs w:val="26"/>
          <w:lang w:val="en-US"/>
        </w:rPr>
        <w:t>t</w:t>
      </w:r>
      <w:r w:rsidRPr="0066129E">
        <w:rPr>
          <w:sz w:val="26"/>
          <w:szCs w:val="26"/>
        </w:rPr>
        <w:t>) Не согласен, так как у меня пока отсутствуют профессиональные планы.</w:t>
      </w:r>
    </w:p>
    <w:p w:rsidR="00413092" w:rsidRPr="0066129E" w:rsidRDefault="00413092" w:rsidP="0037779D">
      <w:pPr>
        <w:pStyle w:val="4"/>
        <w:numPr>
          <w:ilvl w:val="0"/>
          <w:numId w:val="2"/>
        </w:numPr>
        <w:shd w:val="clear" w:color="auto" w:fill="auto"/>
        <w:tabs>
          <w:tab w:val="left" w:pos="298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Не согласен, но как раз сейчас я пытаюсь выстроить эти профессиональные планы</w:t>
      </w:r>
    </w:p>
    <w:p w:rsidR="00413092" w:rsidRPr="0066129E" w:rsidRDefault="00413092" w:rsidP="0037779D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466"/>
        </w:tabs>
        <w:ind w:left="20" w:right="20" w:firstLine="0"/>
        <w:rPr>
          <w:sz w:val="26"/>
          <w:szCs w:val="26"/>
        </w:rPr>
      </w:pPr>
      <w:bookmarkStart w:id="7" w:name="bookmark14"/>
      <w:r w:rsidRPr="0066129E">
        <w:rPr>
          <w:sz w:val="26"/>
          <w:szCs w:val="26"/>
        </w:rPr>
        <w:t>На мои профессиональные цели сильно влияет мнение моих родителей.</w:t>
      </w:r>
      <w:bookmarkEnd w:id="7"/>
    </w:p>
    <w:p w:rsidR="00413092" w:rsidRPr="0066129E" w:rsidRDefault="00413092" w:rsidP="0037779D">
      <w:pPr>
        <w:pStyle w:val="4"/>
        <w:numPr>
          <w:ilvl w:val="2"/>
          <w:numId w:val="2"/>
        </w:numPr>
        <w:shd w:val="clear" w:color="auto" w:fill="auto"/>
        <w:tabs>
          <w:tab w:val="left" w:pos="303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Не согласен, у моих родителей никогда не возникало желания ставить мне профессиональные цели.</w:t>
      </w:r>
    </w:p>
    <w:p w:rsidR="00413092" w:rsidRPr="0066129E" w:rsidRDefault="00413092" w:rsidP="0037779D">
      <w:pPr>
        <w:pStyle w:val="4"/>
        <w:numPr>
          <w:ilvl w:val="2"/>
          <w:numId w:val="2"/>
        </w:numPr>
        <w:shd w:val="clear" w:color="auto" w:fill="auto"/>
        <w:tabs>
          <w:tab w:val="left" w:pos="332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Согласен, поскольку мои родители с детства говорили мне, кем я должен стать.</w:t>
      </w:r>
    </w:p>
    <w:p w:rsidR="00413092" w:rsidRPr="0066129E" w:rsidRDefault="00413092" w:rsidP="0037779D">
      <w:pPr>
        <w:pStyle w:val="4"/>
        <w:numPr>
          <w:ilvl w:val="2"/>
          <w:numId w:val="2"/>
        </w:numPr>
        <w:shd w:val="clear" w:color="auto" w:fill="auto"/>
        <w:tabs>
          <w:tab w:val="left" w:pos="308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Согласен, цели еще сформулированы слабо, но окончательное решение будет все-таки принято мной, а не родителями.</w:t>
      </w:r>
    </w:p>
    <w:p w:rsidR="00413092" w:rsidRPr="0066129E" w:rsidRDefault="00413092" w:rsidP="0037779D">
      <w:pPr>
        <w:pStyle w:val="4"/>
        <w:numPr>
          <w:ilvl w:val="2"/>
          <w:numId w:val="2"/>
        </w:numPr>
        <w:shd w:val="clear" w:color="auto" w:fill="auto"/>
        <w:tabs>
          <w:tab w:val="left" w:pos="327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Согласен, так как родители, конечно, приняли участие в обсуждении этого вопроса, но все-таки решение уже принято мной самостоятельно.</w:t>
      </w:r>
    </w:p>
    <w:p w:rsidR="00413092" w:rsidRPr="0066129E" w:rsidRDefault="00413092" w:rsidP="0037779D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462"/>
        </w:tabs>
        <w:ind w:left="20" w:right="20" w:firstLine="0"/>
        <w:rPr>
          <w:sz w:val="26"/>
          <w:szCs w:val="26"/>
        </w:rPr>
      </w:pPr>
      <w:bookmarkStart w:id="8" w:name="bookmark15"/>
      <w:r w:rsidRPr="0066129E">
        <w:rPr>
          <w:sz w:val="26"/>
          <w:szCs w:val="26"/>
        </w:rPr>
        <w:t>Думаю, мне еще слишком рано задумываться над вопросами построения своей карьеры.</w:t>
      </w:r>
      <w:bookmarkEnd w:id="8"/>
    </w:p>
    <w:p w:rsidR="00413092" w:rsidRPr="0066129E" w:rsidRDefault="00413092" w:rsidP="0037779D">
      <w:pPr>
        <w:pStyle w:val="4"/>
        <w:numPr>
          <w:ilvl w:val="2"/>
          <w:numId w:val="2"/>
        </w:numPr>
        <w:shd w:val="clear" w:color="auto" w:fill="auto"/>
        <w:tabs>
          <w:tab w:val="left" w:pos="308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Согласен, так как моя карьера все равно будет зависеть отрешения моей семьи.</w:t>
      </w:r>
    </w:p>
    <w:p w:rsidR="00413092" w:rsidRPr="0066129E" w:rsidRDefault="00413092" w:rsidP="0037779D">
      <w:pPr>
        <w:pStyle w:val="4"/>
        <w:numPr>
          <w:ilvl w:val="2"/>
          <w:numId w:val="2"/>
        </w:numPr>
        <w:shd w:val="clear" w:color="auto" w:fill="auto"/>
        <w:tabs>
          <w:tab w:val="left" w:pos="332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Согласен, мне и раньше в жизни не приходилось сталкиваться с вопросами построения карьеры.</w:t>
      </w:r>
    </w:p>
    <w:p w:rsidR="00413092" w:rsidRPr="0066129E" w:rsidRDefault="00413092" w:rsidP="0037779D">
      <w:pPr>
        <w:pStyle w:val="4"/>
        <w:numPr>
          <w:ilvl w:val="2"/>
          <w:numId w:val="2"/>
        </w:numPr>
        <w:shd w:val="clear" w:color="auto" w:fill="auto"/>
        <w:tabs>
          <w:tab w:val="left" w:pos="303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Не согласен, уже настал тот момент, когда нужно выбирать путь своей дальнейшей карьеры.</w:t>
      </w:r>
    </w:p>
    <w:p w:rsidR="00413092" w:rsidRPr="0066129E" w:rsidRDefault="00413092" w:rsidP="0037779D">
      <w:pPr>
        <w:pStyle w:val="4"/>
        <w:numPr>
          <w:ilvl w:val="2"/>
          <w:numId w:val="2"/>
        </w:numPr>
        <w:shd w:val="clear" w:color="auto" w:fill="auto"/>
        <w:tabs>
          <w:tab w:val="left" w:pos="318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Не согласен, я уже давно и точно решил, каким образом я буду выстраивать свою карьеру.</w:t>
      </w:r>
    </w:p>
    <w:p w:rsidR="00413092" w:rsidRPr="0066129E" w:rsidRDefault="00413092" w:rsidP="0037779D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394"/>
        </w:tabs>
        <w:ind w:left="20" w:right="20" w:firstLine="0"/>
        <w:rPr>
          <w:sz w:val="26"/>
          <w:szCs w:val="26"/>
        </w:rPr>
      </w:pPr>
      <w:bookmarkStart w:id="9" w:name="bookmark16"/>
      <w:r w:rsidRPr="0066129E">
        <w:rPr>
          <w:sz w:val="26"/>
          <w:szCs w:val="26"/>
        </w:rPr>
        <w:t>Уже точно решено, какую специальность я хочу получить после окончания школы.</w:t>
      </w:r>
      <w:bookmarkEnd w:id="9"/>
    </w:p>
    <w:p w:rsidR="00413092" w:rsidRPr="0066129E" w:rsidRDefault="00413092" w:rsidP="0037779D">
      <w:pPr>
        <w:pStyle w:val="4"/>
        <w:numPr>
          <w:ilvl w:val="2"/>
          <w:numId w:val="2"/>
        </w:numPr>
        <w:shd w:val="clear" w:color="auto" w:fill="auto"/>
        <w:tabs>
          <w:tab w:val="left" w:pos="298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Не согласен, так как я еще не думал над своей конкретной специальностью.</w:t>
      </w:r>
    </w:p>
    <w:p w:rsidR="00413092" w:rsidRPr="0066129E" w:rsidRDefault="00413092" w:rsidP="0037779D">
      <w:pPr>
        <w:pStyle w:val="4"/>
        <w:numPr>
          <w:ilvl w:val="2"/>
          <w:numId w:val="2"/>
        </w:numPr>
        <w:shd w:val="clear" w:color="auto" w:fill="auto"/>
        <w:tabs>
          <w:tab w:val="left" w:pos="332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Согласен, и я могу точно назвать учебное заведение и специальность, которую я получу.</w:t>
      </w:r>
    </w:p>
    <w:p w:rsidR="00413092" w:rsidRPr="0066129E" w:rsidRDefault="00413092" w:rsidP="0037779D">
      <w:pPr>
        <w:pStyle w:val="4"/>
        <w:numPr>
          <w:ilvl w:val="2"/>
          <w:numId w:val="2"/>
        </w:numPr>
        <w:shd w:val="clear" w:color="auto" w:fill="auto"/>
        <w:tabs>
          <w:tab w:val="left" w:pos="313"/>
        </w:tabs>
        <w:spacing w:after="0"/>
        <w:ind w:left="20" w:right="20" w:firstLine="0"/>
        <w:jc w:val="left"/>
        <w:rPr>
          <w:sz w:val="26"/>
          <w:szCs w:val="26"/>
        </w:rPr>
      </w:pPr>
      <w:r w:rsidRPr="0066129E">
        <w:rPr>
          <w:sz w:val="26"/>
          <w:szCs w:val="26"/>
        </w:rPr>
        <w:t>Согласен, так как мои родители уже сообщили мне, на кого и где я буду дальше учиться,</w:t>
      </w:r>
    </w:p>
    <w:p w:rsidR="00413092" w:rsidRPr="0066129E" w:rsidRDefault="00413092" w:rsidP="00E950EB">
      <w:pPr>
        <w:pStyle w:val="4"/>
        <w:shd w:val="clear" w:color="auto" w:fill="auto"/>
        <w:spacing w:after="0"/>
        <w:ind w:right="20" w:firstLine="0"/>
        <w:jc w:val="both"/>
        <w:rPr>
          <w:sz w:val="26"/>
          <w:szCs w:val="26"/>
        </w:rPr>
      </w:pPr>
      <w:r w:rsidRPr="0066129E">
        <w:rPr>
          <w:rStyle w:val="a2"/>
          <w:sz w:val="26"/>
          <w:szCs w:val="26"/>
        </w:rPr>
        <w:t>d</w:t>
      </w:r>
      <w:r w:rsidRPr="0066129E">
        <w:rPr>
          <w:rStyle w:val="a2"/>
          <w:b w:val="0"/>
          <w:sz w:val="26"/>
          <w:szCs w:val="26"/>
        </w:rPr>
        <w:t>) He</w:t>
      </w:r>
      <w:r>
        <w:rPr>
          <w:rStyle w:val="a2"/>
          <w:b w:val="0"/>
          <w:sz w:val="26"/>
          <w:szCs w:val="26"/>
        </w:rPr>
        <w:t xml:space="preserve"> </w:t>
      </w:r>
      <w:r w:rsidRPr="0066129E">
        <w:rPr>
          <w:sz w:val="26"/>
          <w:szCs w:val="26"/>
        </w:rPr>
        <w:t>согласен, мне трудно понять, какая специальность подходит именно мне.</w:t>
      </w:r>
    </w:p>
    <w:p w:rsidR="00413092" w:rsidRPr="0066129E" w:rsidRDefault="00413092" w:rsidP="00E950EB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414"/>
        </w:tabs>
        <w:ind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Друзья советуют мне, какое образование лучше получить.</w:t>
      </w:r>
    </w:p>
    <w:p w:rsidR="00413092" w:rsidRPr="0066129E" w:rsidRDefault="00413092" w:rsidP="00E950EB">
      <w:pPr>
        <w:pStyle w:val="4"/>
        <w:numPr>
          <w:ilvl w:val="2"/>
          <w:numId w:val="2"/>
        </w:numPr>
        <w:shd w:val="clear" w:color="auto" w:fill="auto"/>
        <w:tabs>
          <w:tab w:val="left" w:pos="303"/>
        </w:tabs>
        <w:spacing w:after="0"/>
        <w:ind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мы с ними часто обсуждаем этот вопрос, но я пытаюсь строить свои профессиональные планы самостоятельно.</w:t>
      </w:r>
    </w:p>
    <w:p w:rsidR="00413092" w:rsidRPr="0066129E" w:rsidRDefault="00413092" w:rsidP="00E950EB">
      <w:pPr>
        <w:pStyle w:val="4"/>
        <w:numPr>
          <w:ilvl w:val="2"/>
          <w:numId w:val="2"/>
        </w:numPr>
        <w:shd w:val="clear" w:color="auto" w:fill="auto"/>
        <w:tabs>
          <w:tab w:val="left" w:pos="327"/>
        </w:tabs>
        <w:spacing w:after="0"/>
        <w:ind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и я собираюсь вместе с другом получить одинаковое образование, прислушавшись к его мнению.</w:t>
      </w:r>
    </w:p>
    <w:p w:rsidR="00413092" w:rsidRPr="0066129E" w:rsidRDefault="00413092" w:rsidP="00E950EB">
      <w:pPr>
        <w:pStyle w:val="4"/>
        <w:numPr>
          <w:ilvl w:val="2"/>
          <w:numId w:val="2"/>
        </w:numPr>
        <w:shd w:val="clear" w:color="auto" w:fill="auto"/>
        <w:tabs>
          <w:tab w:val="left" w:pos="332"/>
        </w:tabs>
        <w:spacing w:after="0"/>
        <w:ind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так как обдумывать свою будущую карьеру нам с друзьями некогда, у нас есть много более интересных дел.</w:t>
      </w:r>
    </w:p>
    <w:p w:rsidR="00413092" w:rsidRPr="0066129E" w:rsidRDefault="00413092" w:rsidP="00E950EB">
      <w:pPr>
        <w:pStyle w:val="4"/>
        <w:numPr>
          <w:ilvl w:val="2"/>
          <w:numId w:val="2"/>
        </w:numPr>
        <w:shd w:val="clear" w:color="auto" w:fill="auto"/>
        <w:tabs>
          <w:tab w:val="left" w:pos="375"/>
        </w:tabs>
        <w:spacing w:after="0"/>
        <w:ind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я уже принял решение относительно своего будущего без помощи друзей.</w:t>
      </w:r>
    </w:p>
    <w:p w:rsidR="00413092" w:rsidRPr="0066129E" w:rsidRDefault="00413092" w:rsidP="0066129E">
      <w:pPr>
        <w:pStyle w:val="4"/>
        <w:shd w:val="clear" w:color="auto" w:fill="auto"/>
        <w:tabs>
          <w:tab w:val="left" w:pos="313"/>
        </w:tabs>
        <w:spacing w:after="0"/>
        <w:ind w:right="20" w:firstLine="0"/>
        <w:jc w:val="left"/>
        <w:rPr>
          <w:sz w:val="26"/>
          <w:szCs w:val="26"/>
        </w:rPr>
        <w:sectPr w:rsidR="00413092" w:rsidRPr="0066129E" w:rsidSect="0066129E">
          <w:footerReference w:type="default" r:id="rId7"/>
          <w:pgSz w:w="11905" w:h="16837"/>
          <w:pgMar w:top="1075" w:right="745" w:bottom="1204" w:left="900" w:header="0" w:footer="3" w:gutter="0"/>
          <w:pgNumType w:start="7"/>
          <w:cols w:space="720"/>
          <w:noEndnote/>
          <w:docGrid w:linePitch="360"/>
        </w:sectPr>
      </w:pPr>
    </w:p>
    <w:p w:rsidR="00413092" w:rsidRPr="0066129E" w:rsidRDefault="00413092" w:rsidP="000B70A9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414"/>
        </w:tabs>
        <w:ind w:left="-360" w:firstLine="0"/>
        <w:jc w:val="both"/>
        <w:rPr>
          <w:sz w:val="26"/>
          <w:szCs w:val="26"/>
        </w:rPr>
      </w:pPr>
      <w:bookmarkStart w:id="10" w:name="bookmark17"/>
      <w:r w:rsidRPr="0066129E">
        <w:rPr>
          <w:sz w:val="26"/>
          <w:szCs w:val="26"/>
        </w:rPr>
        <w:t>Друзья советуют мне, какое образование лучше получить.</w:t>
      </w:r>
      <w:bookmarkEnd w:id="10"/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3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мы с ними часто обсуждаем этот вопрос, но я пытаюсь строить свои профессиональные планы самостоятельно.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7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и я собираюсь вместе с другом получить одинаковое образование, прислушавшись к его мнению.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32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 xml:space="preserve">Не согласен, так как обдумывать свою будущую карьеру нам с друзьями </w:t>
      </w:r>
      <w:bookmarkStart w:id="11" w:name="_GoBack"/>
      <w:bookmarkEnd w:id="11"/>
      <w:r w:rsidRPr="0066129E">
        <w:rPr>
          <w:sz w:val="26"/>
          <w:szCs w:val="26"/>
        </w:rPr>
        <w:t>некогда, у нас есть много более интересных дел.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75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я уже принял решение относительно своего будущего без помощи друзей.</w:t>
      </w:r>
    </w:p>
    <w:p w:rsidR="00413092" w:rsidRPr="0066129E" w:rsidRDefault="00413092" w:rsidP="000B70A9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414"/>
        </w:tabs>
        <w:ind w:left="-360" w:firstLine="0"/>
        <w:jc w:val="both"/>
        <w:rPr>
          <w:sz w:val="26"/>
          <w:szCs w:val="26"/>
        </w:rPr>
      </w:pPr>
      <w:bookmarkStart w:id="12" w:name="bookmark18"/>
      <w:r w:rsidRPr="0066129E">
        <w:rPr>
          <w:sz w:val="26"/>
          <w:szCs w:val="26"/>
        </w:rPr>
        <w:t>Для меня не принципиально, где именно учиться в дальнейшем.</w:t>
      </w:r>
      <w:bookmarkEnd w:id="12"/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8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так как для меня главное — получить специальность, о которой давно мечтаешь, а не конкретное место учебы.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7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поскольку уверен, что родители все равно «устроят» меня на хорошую работу после учебы.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3"/>
        </w:tabs>
        <w:spacing w:after="0"/>
        <w:ind w:left="-3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поскольку профессиональная учеба — не главное в жизни.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13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так как от выбора учебного заведения зависит качество моего образования.</w:t>
      </w:r>
    </w:p>
    <w:p w:rsidR="00413092" w:rsidRPr="0066129E" w:rsidRDefault="00413092" w:rsidP="000B70A9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558"/>
        </w:tabs>
        <w:ind w:left="-360" w:right="20" w:firstLine="0"/>
        <w:jc w:val="both"/>
        <w:rPr>
          <w:sz w:val="26"/>
          <w:szCs w:val="26"/>
        </w:rPr>
      </w:pPr>
      <w:bookmarkStart w:id="13" w:name="bookmark19"/>
      <w:r w:rsidRPr="0066129E">
        <w:rPr>
          <w:sz w:val="26"/>
          <w:szCs w:val="26"/>
        </w:rPr>
        <w:t>Я боюсь без совета моих родителей принимать ответственные решения по поводу моей дальнейшей профессиональной деятельности.</w:t>
      </w:r>
      <w:bookmarkEnd w:id="13"/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8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я делаю попытки сориентироваться в профессиональной жизни, но пока затрудняюсь выбрать что-то одно.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18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так как мои родители все равно не хотят и не могут мне ничего посоветовать.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8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поскольку мои родители с детства помогают мне, контролируя многие события в моей жизни, в том числе и в плане выбора профессии.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8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свои решения по этому вопросу я уже принял абсолютно самостоятельно.</w:t>
      </w:r>
    </w:p>
    <w:p w:rsidR="00413092" w:rsidRPr="0066129E" w:rsidRDefault="00413092" w:rsidP="000B70A9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702"/>
        </w:tabs>
        <w:ind w:left="-360" w:firstLine="0"/>
        <w:jc w:val="both"/>
        <w:rPr>
          <w:sz w:val="26"/>
          <w:szCs w:val="26"/>
        </w:rPr>
      </w:pPr>
      <w:bookmarkStart w:id="14" w:name="bookmark20"/>
      <w:r w:rsidRPr="0066129E">
        <w:rPr>
          <w:sz w:val="26"/>
          <w:szCs w:val="26"/>
        </w:rPr>
        <w:t>Я не часто думаю о своем профессиональном будущем.</w:t>
      </w:r>
      <w:bookmarkEnd w:id="14"/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294"/>
        </w:tabs>
        <w:spacing w:after="0"/>
        <w:ind w:left="-3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над этой проблемой я думаю довольно часто.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7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так как я знаю, мои родители сделают так, чтобы у меня в жизни все устроилось отлично.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3"/>
        </w:tabs>
        <w:spacing w:after="0"/>
        <w:ind w:left="-3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думаю мне еще рано над этим размышлять.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2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так как я все уже решил для себя и сейчас концентрирую свое внимание на других проблемах.</w:t>
      </w:r>
    </w:p>
    <w:p w:rsidR="00413092" w:rsidRPr="0066129E" w:rsidRDefault="00413092" w:rsidP="000B70A9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726"/>
        </w:tabs>
        <w:ind w:left="-360" w:right="20" w:firstLine="0"/>
        <w:jc w:val="both"/>
        <w:rPr>
          <w:sz w:val="26"/>
          <w:szCs w:val="26"/>
        </w:rPr>
      </w:pPr>
      <w:bookmarkStart w:id="15" w:name="bookmark21"/>
      <w:r w:rsidRPr="0066129E">
        <w:rPr>
          <w:sz w:val="26"/>
          <w:szCs w:val="26"/>
        </w:rPr>
        <w:t>У меня на примете несколько учебных заведений, куда я мог бы пойти учиться.</w:t>
      </w:r>
      <w:bookmarkEnd w:id="15"/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3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так как мои родители уже определили меня в конкретное учебное заведение, где я дальше и буду учиться.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18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я сам хочу учиться только в одном, вполне определенном учебном заведении.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8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я как раз выбираю одно из профессиональных учебных заведений.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8"/>
        </w:tabs>
        <w:spacing w:after="0"/>
        <w:ind w:left="-3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иногда мне кажется, что я сам не знаю, чего я хочу от будущего.</w:t>
      </w:r>
    </w:p>
    <w:p w:rsidR="00413092" w:rsidRPr="0066129E" w:rsidRDefault="00413092" w:rsidP="000B70A9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567"/>
        </w:tabs>
        <w:ind w:left="-360" w:right="20" w:firstLine="0"/>
        <w:jc w:val="both"/>
        <w:rPr>
          <w:sz w:val="26"/>
          <w:szCs w:val="26"/>
        </w:rPr>
      </w:pPr>
      <w:bookmarkStart w:id="16" w:name="bookmark22"/>
      <w:r w:rsidRPr="0066129E">
        <w:rPr>
          <w:sz w:val="26"/>
          <w:szCs w:val="26"/>
        </w:rPr>
        <w:t>Никакие жизненные проблемы не смогут мне помешать достигнуть поставленных профессиональных целей.</w:t>
      </w:r>
      <w:bookmarkEnd w:id="16"/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7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поскольку знаю, что мои родители сделают все, чтобы эти цели осуществились.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2"/>
        </w:tabs>
        <w:spacing w:after="0"/>
        <w:ind w:left="-3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у меня пока еще нет профессиональных целей.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99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так как я хорошо осознаю свои профессиональные цели и стремлюсь к ним.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13"/>
        </w:tabs>
        <w:spacing w:after="0"/>
        <w:ind w:left="-3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я еще не до конца понимаю, в чем состоят эти цели.</w:t>
      </w:r>
    </w:p>
    <w:p w:rsidR="00413092" w:rsidRPr="0066129E" w:rsidRDefault="00413092" w:rsidP="000B70A9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510"/>
        </w:tabs>
        <w:ind w:left="-360" w:right="20" w:firstLine="0"/>
        <w:jc w:val="both"/>
        <w:rPr>
          <w:sz w:val="26"/>
          <w:szCs w:val="26"/>
        </w:rPr>
      </w:pPr>
      <w:bookmarkStart w:id="17" w:name="bookmark23"/>
      <w:r w:rsidRPr="0066129E">
        <w:rPr>
          <w:sz w:val="26"/>
          <w:szCs w:val="26"/>
        </w:rPr>
        <w:t>У нас дома часто разгораются бурные дискуссии по поводу моей будущей карьеры.</w:t>
      </w:r>
      <w:bookmarkEnd w:id="17"/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298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поскольку мои родители по этому вопросу все уже решили и с ними уже бесполезно спорить.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2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так как мои родители не особо интересуются вопросом моей карьеры.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3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ведь по поводу карьеры я все уже решил сам и спорить со мной все равно бесполезно.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2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я советуюсь с родителями, хотя иногда наши взгляды относительно моего будущего могут расходиться.</w:t>
      </w:r>
    </w:p>
    <w:p w:rsidR="00413092" w:rsidRPr="0066129E" w:rsidRDefault="00413092" w:rsidP="000B70A9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471"/>
        </w:tabs>
        <w:ind w:left="-360" w:right="20" w:firstLine="0"/>
        <w:jc w:val="both"/>
        <w:rPr>
          <w:sz w:val="26"/>
          <w:szCs w:val="26"/>
        </w:rPr>
      </w:pPr>
      <w:bookmarkStart w:id="18" w:name="bookmark24"/>
      <w:r w:rsidRPr="0066129E">
        <w:rPr>
          <w:sz w:val="26"/>
          <w:szCs w:val="26"/>
        </w:rPr>
        <w:t>Меня мало интересует информация о том, как выстраивать карьеру в различных профессиональных областях.</w:t>
      </w:r>
      <w:bookmarkEnd w:id="18"/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13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так как мои родители уже выбрали мне будущую сферу деятельности и нет надобности собирать какую-либо дополнительную информацию.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32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потому что я уже принял решение о том, кем я буду и где буду учиться.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8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я как раз сейчас активно анализирую возможности карьерного роста в различных областях деятельности.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7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меня вообще мало интересует информация о том, где и как можно выстраивать карьеру.</w:t>
      </w:r>
    </w:p>
    <w:p w:rsidR="00413092" w:rsidRPr="0066129E" w:rsidRDefault="00413092" w:rsidP="000B70A9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418"/>
        </w:tabs>
        <w:ind w:left="-360" w:firstLine="0"/>
        <w:jc w:val="both"/>
        <w:rPr>
          <w:sz w:val="26"/>
          <w:szCs w:val="26"/>
        </w:rPr>
      </w:pPr>
      <w:bookmarkStart w:id="19" w:name="bookmark25"/>
      <w:r w:rsidRPr="0066129E">
        <w:rPr>
          <w:sz w:val="26"/>
          <w:szCs w:val="26"/>
        </w:rPr>
        <w:t>Я держу на примете несколько профессиональных целей.</w:t>
      </w:r>
      <w:bookmarkEnd w:id="19"/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8"/>
        </w:tabs>
        <w:spacing w:after="0"/>
        <w:ind w:left="-3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но они были определены заранее моими родителями.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2"/>
        </w:tabs>
        <w:spacing w:after="0"/>
        <w:ind w:left="-3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у меня всего одна профессиональная цель.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298"/>
        </w:tabs>
        <w:spacing w:after="0"/>
        <w:ind w:left="-3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я о них пока еще не задумывался.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2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таких целей пока несколько, и я не решил, какая из них для меня основная.</w:t>
      </w:r>
    </w:p>
    <w:p w:rsidR="00413092" w:rsidRPr="0066129E" w:rsidRDefault="00413092" w:rsidP="000B70A9">
      <w:pPr>
        <w:pStyle w:val="70"/>
        <w:keepNext/>
        <w:keepLines/>
        <w:numPr>
          <w:ilvl w:val="1"/>
          <w:numId w:val="2"/>
        </w:numPr>
        <w:shd w:val="clear" w:color="auto" w:fill="auto"/>
        <w:tabs>
          <w:tab w:val="left" w:pos="418"/>
        </w:tabs>
        <w:ind w:left="-360" w:firstLine="0"/>
        <w:jc w:val="both"/>
        <w:rPr>
          <w:sz w:val="26"/>
          <w:szCs w:val="26"/>
        </w:rPr>
      </w:pPr>
      <w:bookmarkStart w:id="20" w:name="bookmark26"/>
      <w:r w:rsidRPr="0066129E">
        <w:rPr>
          <w:sz w:val="26"/>
          <w:szCs w:val="26"/>
        </w:rPr>
        <w:t>Я очень хорошо представляю свой дальнейший карьерный рост.</w:t>
      </w:r>
      <w:bookmarkEnd w:id="20"/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298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пока мое профессиональное будущее — это множество альтернативных вариантов выбора.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2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но я уверен, что мои родители устроят меня на хорошую работу, где карьера мне будет обеспечена.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03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так как мне не хочется вникать, какая карьера подходит именно мне, у меня есть и более важные проблемы.</w:t>
      </w:r>
    </w:p>
    <w:p w:rsidR="00413092" w:rsidRPr="0066129E" w:rsidRDefault="00413092" w:rsidP="000B70A9">
      <w:pPr>
        <w:pStyle w:val="4"/>
        <w:numPr>
          <w:ilvl w:val="2"/>
          <w:numId w:val="2"/>
        </w:numPr>
        <w:shd w:val="clear" w:color="auto" w:fill="auto"/>
        <w:tabs>
          <w:tab w:val="left" w:pos="327"/>
        </w:tabs>
        <w:spacing w:after="0"/>
        <w:ind w:left="-360" w:right="2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и я уже могу назвать основные шаги моей профессиональной жизни.</w:t>
      </w:r>
    </w:p>
    <w:p w:rsidR="00413092" w:rsidRPr="0066129E" w:rsidRDefault="00413092" w:rsidP="000B70A9">
      <w:pPr>
        <w:pStyle w:val="70"/>
        <w:keepNext/>
        <w:keepLines/>
        <w:shd w:val="clear" w:color="auto" w:fill="auto"/>
        <w:ind w:left="-360" w:right="60" w:firstLine="0"/>
        <w:jc w:val="both"/>
        <w:rPr>
          <w:sz w:val="26"/>
          <w:szCs w:val="26"/>
        </w:rPr>
      </w:pPr>
      <w:bookmarkStart w:id="21" w:name="bookmark27"/>
      <w:r w:rsidRPr="0066129E">
        <w:rPr>
          <w:sz w:val="26"/>
          <w:szCs w:val="26"/>
        </w:rPr>
        <w:t>20. Родители предоставили мне возможность сделать свой профессиональный выбор самостоятельно.</w:t>
      </w:r>
      <w:bookmarkEnd w:id="21"/>
    </w:p>
    <w:p w:rsidR="00413092" w:rsidRPr="0066129E" w:rsidRDefault="00413092" w:rsidP="000B70A9">
      <w:pPr>
        <w:pStyle w:val="4"/>
        <w:numPr>
          <w:ilvl w:val="3"/>
          <w:numId w:val="2"/>
        </w:numPr>
        <w:shd w:val="clear" w:color="auto" w:fill="auto"/>
        <w:tabs>
          <w:tab w:val="left" w:pos="420"/>
        </w:tabs>
        <w:spacing w:after="0"/>
        <w:ind w:left="-360" w:right="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потому что мои родители вообще не участвуют в моем профессиональном выборе.</w:t>
      </w:r>
    </w:p>
    <w:p w:rsidR="00413092" w:rsidRPr="0066129E" w:rsidRDefault="00413092" w:rsidP="000B70A9">
      <w:pPr>
        <w:pStyle w:val="4"/>
        <w:numPr>
          <w:ilvl w:val="3"/>
          <w:numId w:val="2"/>
        </w:numPr>
        <w:shd w:val="clear" w:color="auto" w:fill="auto"/>
        <w:tabs>
          <w:tab w:val="left" w:pos="372"/>
        </w:tabs>
        <w:spacing w:after="0"/>
        <w:ind w:left="-3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но мы все равно еще обсуждаем мой профессиональный выбор.</w:t>
      </w:r>
    </w:p>
    <w:p w:rsidR="00413092" w:rsidRPr="0066129E" w:rsidRDefault="00413092" w:rsidP="000B70A9">
      <w:pPr>
        <w:pStyle w:val="4"/>
        <w:numPr>
          <w:ilvl w:val="3"/>
          <w:numId w:val="2"/>
        </w:numPr>
        <w:shd w:val="clear" w:color="auto" w:fill="auto"/>
        <w:tabs>
          <w:tab w:val="left" w:pos="348"/>
        </w:tabs>
        <w:spacing w:after="0"/>
        <w:ind w:left="-360" w:right="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Не согласен, так как родители считают, что при самостоятельном выборе я могу ошибиться.</w:t>
      </w:r>
    </w:p>
    <w:p w:rsidR="00413092" w:rsidRPr="0066129E" w:rsidRDefault="00413092" w:rsidP="000B70A9">
      <w:pPr>
        <w:pStyle w:val="4"/>
        <w:numPr>
          <w:ilvl w:val="3"/>
          <w:numId w:val="2"/>
        </w:numPr>
        <w:shd w:val="clear" w:color="auto" w:fill="auto"/>
        <w:tabs>
          <w:tab w:val="left" w:pos="362"/>
        </w:tabs>
        <w:spacing w:after="304"/>
        <w:ind w:left="-360" w:firstLine="0"/>
        <w:jc w:val="both"/>
        <w:rPr>
          <w:sz w:val="26"/>
          <w:szCs w:val="26"/>
        </w:rPr>
      </w:pPr>
      <w:r w:rsidRPr="0066129E">
        <w:rPr>
          <w:sz w:val="26"/>
          <w:szCs w:val="26"/>
        </w:rPr>
        <w:t>Согласен, и я уже сделал свой профессиональный выбор.</w:t>
      </w:r>
    </w:p>
    <w:p w:rsidR="00413092" w:rsidRPr="0066129E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  <w:sz w:val="28"/>
          <w:szCs w:val="28"/>
        </w:rPr>
      </w:pPr>
    </w:p>
    <w:p w:rsidR="00413092" w:rsidRPr="0066129E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  <w:sz w:val="28"/>
          <w:szCs w:val="28"/>
        </w:rPr>
      </w:pPr>
    </w:p>
    <w:p w:rsidR="00413092" w:rsidRPr="0066129E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  <w:sz w:val="28"/>
          <w:szCs w:val="28"/>
        </w:rPr>
      </w:pPr>
    </w:p>
    <w:p w:rsidR="00413092" w:rsidRPr="0066129E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  <w:sz w:val="28"/>
          <w:szCs w:val="28"/>
        </w:rPr>
      </w:pPr>
    </w:p>
    <w:p w:rsidR="00413092" w:rsidRPr="0066129E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  <w:sz w:val="28"/>
          <w:szCs w:val="28"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</w:p>
    <w:p w:rsidR="00413092" w:rsidRPr="0066129E" w:rsidRDefault="00413092" w:rsidP="0066129E">
      <w:pPr>
        <w:pStyle w:val="50"/>
        <w:shd w:val="clear" w:color="auto" w:fill="auto"/>
        <w:spacing w:before="0" w:line="317" w:lineRule="exact"/>
        <w:ind w:left="-360" w:firstLine="720"/>
        <w:jc w:val="center"/>
        <w:rPr>
          <w:b/>
        </w:rPr>
      </w:pPr>
      <w:r w:rsidRPr="0066129E">
        <w:rPr>
          <w:b/>
        </w:rPr>
        <w:t>Обработка результатов</w:t>
      </w:r>
    </w:p>
    <w:p w:rsidR="00413092" w:rsidRDefault="00413092" w:rsidP="007E1269">
      <w:pPr>
        <w:framePr w:wrap="notBeside" w:vAnchor="text" w:hAnchor="page" w:x="2262" w:y="1533"/>
        <w:spacing w:line="270" w:lineRule="exact"/>
        <w:jc w:val="center"/>
      </w:pPr>
      <w:r>
        <w:rPr>
          <w:rStyle w:val="a4"/>
        </w:rPr>
        <w:t>Ключ опросника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50"/>
        <w:gridCol w:w="2342"/>
        <w:gridCol w:w="1800"/>
        <w:gridCol w:w="1800"/>
        <w:gridCol w:w="2530"/>
      </w:tblGrid>
      <w:tr w:rsidR="00413092" w:rsidTr="00810411">
        <w:trPr>
          <w:trHeight w:val="79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11" w:lineRule="exact"/>
              <w:ind w:left="80" w:firstLine="300"/>
              <w:jc w:val="left"/>
            </w:pPr>
            <w:r>
              <w:t>№ вопроса</w:t>
            </w:r>
          </w:p>
        </w:tc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30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2100" w:firstLine="0"/>
              <w:jc w:val="left"/>
            </w:pPr>
            <w:r>
              <w:t>Профессиональная идентичность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framePr w:wrap="notBeside" w:vAnchor="text" w:hAnchor="page" w:x="2262" w:y="1533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50"/>
              <w:framePr w:wrap="notBeside" w:vAnchor="text" w:hAnchor="page" w:x="2262" w:y="1533"/>
              <w:shd w:val="clear" w:color="auto" w:fill="auto"/>
              <w:spacing w:before="0" w:line="240" w:lineRule="auto"/>
              <w:ind w:left="140"/>
              <w:jc w:val="left"/>
            </w:pPr>
            <w:r>
              <w:t>Неопределенная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50"/>
              <w:framePr w:wrap="notBeside" w:vAnchor="text" w:hAnchor="page" w:x="2262" w:y="1533"/>
              <w:shd w:val="clear" w:color="auto" w:fill="auto"/>
              <w:spacing w:before="0" w:line="240" w:lineRule="auto"/>
              <w:ind w:left="160"/>
              <w:jc w:val="left"/>
            </w:pPr>
            <w:r>
              <w:t>Навязанная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50"/>
              <w:framePr w:wrap="notBeside" w:vAnchor="text" w:hAnchor="page" w:x="2262" w:y="1533"/>
              <w:shd w:val="clear" w:color="auto" w:fill="auto"/>
              <w:spacing w:before="0" w:line="240" w:lineRule="auto"/>
              <w:ind w:left="140"/>
              <w:jc w:val="left"/>
            </w:pPr>
            <w:r>
              <w:t>Мораторий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50"/>
              <w:framePr w:wrap="notBeside" w:vAnchor="text" w:hAnchor="page" w:x="2262" w:y="1533"/>
              <w:shd w:val="clear" w:color="auto" w:fill="auto"/>
              <w:spacing w:before="0" w:line="240" w:lineRule="auto"/>
              <w:ind w:left="200"/>
              <w:jc w:val="left"/>
            </w:pPr>
            <w:r>
              <w:t>Сформированная</w:t>
            </w:r>
          </w:p>
        </w:tc>
      </w:tr>
      <w:tr w:rsidR="00413092" w:rsidTr="00810411">
        <w:trPr>
          <w:trHeight w:val="3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а- 2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t>с — 1</w:t>
            </w:r>
          </w:p>
        </w:tc>
      </w:tr>
      <w:tr w:rsidR="00413092" w:rsidTr="00810411">
        <w:trPr>
          <w:trHeight w:val="37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rPr>
                <w:lang w:val="en-US"/>
              </w:rPr>
              <w:t xml:space="preserve">d </w:t>
            </w:r>
            <w:r>
              <w:t>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t>с — 1</w:t>
            </w:r>
          </w:p>
        </w:tc>
      </w:tr>
      <w:tr w:rsidR="00413092" w:rsidTr="00810411">
        <w:trPr>
          <w:trHeight w:val="33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</w:tr>
      <w:tr w:rsidR="00413092" w:rsidTr="00810411">
        <w:trPr>
          <w:trHeight w:val="3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Ь-1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Ь-1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lang w:val="en-US"/>
              </w:rPr>
              <w:t xml:space="preserve">b </w:t>
            </w:r>
            <w:r>
              <w:t>- 2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80" w:firstLine="300"/>
              <w:jc w:val="left"/>
            </w:pPr>
            <w: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а- 1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Ь 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с —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framePr w:wrap="notBeside" w:vAnchor="text" w:hAnchor="page" w:x="2262" w:y="1533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rPr>
                <w:lang w:val="en-US"/>
              </w:rPr>
              <w:t xml:space="preserve">b </w:t>
            </w:r>
            <w:r>
              <w:t>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с —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а- 1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с —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lang w:val="en-US"/>
              </w:rPr>
              <w:t xml:space="preserve">b </w:t>
            </w:r>
            <w:r>
              <w:t>- 2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Ь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</w:tr>
      <w:tr w:rsidR="00413092" w:rsidTr="00810411">
        <w:trPr>
          <w:trHeight w:val="33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с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lang w:val="en-US"/>
              </w:rPr>
              <w:t xml:space="preserve">a </w:t>
            </w:r>
            <w:r>
              <w:t>- 1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rPr>
                <w:rStyle w:val="3pt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с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с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rPr>
                <w:lang w:val="en-US"/>
              </w:rPr>
              <w:t xml:space="preserve">d </w:t>
            </w:r>
            <w:r>
              <w:t>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с - 2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b-1</w:t>
            </w:r>
          </w:p>
        </w:tc>
      </w:tr>
      <w:tr w:rsidR="00413092" w:rsidTr="00810411">
        <w:trPr>
          <w:trHeight w:val="33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rPr>
                <w:rStyle w:val="3pt"/>
                <w:lang w:eastAsia="en-US"/>
              </w:rPr>
              <w:t>b-1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d-1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t>с - 2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16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rPr>
                <w:rStyle w:val="3pt"/>
                <w:lang w:eastAsia="en-US"/>
              </w:rPr>
              <w:t>b-1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d-2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t>с — 1</w:t>
            </w:r>
          </w:p>
        </w:tc>
      </w:tr>
      <w:tr w:rsidR="00413092" w:rsidTr="00810411">
        <w:trPr>
          <w:trHeight w:val="32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rPr>
                <w:lang w:val="en-US"/>
              </w:rPr>
              <w:t xml:space="preserve">d </w:t>
            </w:r>
            <w:r>
              <w:t>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с —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b-1</w:t>
            </w:r>
          </w:p>
        </w:tc>
      </w:tr>
      <w:tr w:rsidR="00413092" w:rsidTr="00810411">
        <w:trPr>
          <w:trHeight w:val="3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d-2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b-1</w:t>
            </w:r>
          </w:p>
        </w:tc>
      </w:tr>
      <w:tr w:rsidR="00413092" w:rsidTr="00810411">
        <w:trPr>
          <w:trHeight w:val="3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19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а - 1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d-2</w:t>
            </w:r>
          </w:p>
        </w:tc>
      </w:tr>
      <w:tr w:rsidR="00413092" w:rsidTr="00810411">
        <w:trPr>
          <w:trHeight w:val="31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 w:firstLine="300"/>
              <w:jc w:val="left"/>
            </w:pPr>
            <w:r>
              <w:t>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00" w:firstLine="0"/>
              <w:jc w:val="left"/>
            </w:pPr>
            <w:r>
              <w:t>а- 1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t>с —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640" w:firstLine="0"/>
              <w:jc w:val="left"/>
            </w:pPr>
            <w:r>
              <w:rPr>
                <w:rStyle w:val="3pt"/>
                <w:lang w:eastAsia="en-US"/>
              </w:rPr>
              <w:t>Ь-1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"/>
              <w:framePr w:wrap="notBeside" w:vAnchor="text" w:hAnchor="page" w:x="2262" w:y="1533"/>
              <w:shd w:val="clear" w:color="auto" w:fill="auto"/>
              <w:spacing w:after="0" w:line="240" w:lineRule="auto"/>
              <w:ind w:left="980" w:firstLine="0"/>
              <w:jc w:val="left"/>
            </w:pPr>
            <w:r>
              <w:rPr>
                <w:rStyle w:val="3pt"/>
                <w:lang w:eastAsia="en-US"/>
              </w:rPr>
              <w:t>d-2</w:t>
            </w:r>
          </w:p>
        </w:tc>
      </w:tr>
      <w:tr w:rsidR="00413092" w:rsidTr="00810411">
        <w:trPr>
          <w:trHeight w:val="32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pStyle w:val="41"/>
              <w:framePr w:wrap="notBeside" w:vAnchor="text" w:hAnchor="page" w:x="2262" w:y="1533"/>
              <w:shd w:val="clear" w:color="auto" w:fill="auto"/>
              <w:spacing w:before="0" w:after="0" w:line="240" w:lineRule="auto"/>
              <w:ind w:left="80"/>
              <w:jc w:val="left"/>
            </w:pPr>
            <w:r>
              <w:t>Сумма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framePr w:wrap="notBeside" w:vAnchor="text" w:hAnchor="page" w:x="2262" w:y="1533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framePr w:wrap="notBeside" w:vAnchor="text" w:hAnchor="page" w:x="2262" w:y="1533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framePr w:wrap="notBeside" w:vAnchor="text" w:hAnchor="page" w:x="2262" w:y="1533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7E1269">
            <w:pPr>
              <w:framePr w:wrap="notBeside" w:vAnchor="text" w:hAnchor="page" w:x="2262" w:y="1533"/>
              <w:rPr>
                <w:sz w:val="10"/>
                <w:szCs w:val="10"/>
              </w:rPr>
            </w:pPr>
          </w:p>
        </w:tc>
      </w:tr>
    </w:tbl>
    <w:p w:rsidR="00413092" w:rsidRDefault="00413092" w:rsidP="000B70A9">
      <w:pPr>
        <w:pStyle w:val="4"/>
        <w:shd w:val="clear" w:color="auto" w:fill="auto"/>
        <w:spacing w:after="297" w:line="317" w:lineRule="exact"/>
        <w:ind w:left="-360" w:right="60" w:firstLine="720"/>
        <w:jc w:val="both"/>
      </w:pPr>
      <w:r>
        <w:t>Каждый вариант ответа оценивается в 1 или 2 балла по одной из шкал в соответствии с приведенным ниже «ключом», баллы суммируются. Чем выше сумма баллов, набранная вами по каждому из статусов, тем в большей степени суждения о нем применимы к вам.</w:t>
      </w:r>
    </w:p>
    <w:p w:rsidR="00413092" w:rsidRDefault="00413092" w:rsidP="0037779D">
      <w:pPr>
        <w:rPr>
          <w:sz w:val="2"/>
          <w:szCs w:val="2"/>
        </w:rPr>
      </w:pPr>
    </w:p>
    <w:p w:rsidR="00413092" w:rsidRDefault="00413092" w:rsidP="0037779D">
      <w:pPr>
        <w:pStyle w:val="4"/>
        <w:shd w:val="clear" w:color="auto" w:fill="auto"/>
        <w:spacing w:after="0"/>
        <w:ind w:left="820" w:firstLine="0"/>
        <w:jc w:val="left"/>
      </w:pPr>
      <w:r>
        <w:rPr>
          <w:rStyle w:val="1"/>
        </w:rPr>
        <w:t>Интерпретация</w:t>
      </w:r>
      <w:r>
        <w:t xml:space="preserve"> полученных данных приведена ниже.</w:t>
      </w: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  <w:bookmarkStart w:id="22" w:name="bookmark28"/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66129E">
      <w:pPr>
        <w:spacing w:line="270" w:lineRule="exact"/>
        <w:rPr>
          <w:rStyle w:val="a4"/>
        </w:rPr>
      </w:pPr>
    </w:p>
    <w:p w:rsidR="00413092" w:rsidRDefault="00413092" w:rsidP="0066129E">
      <w:pPr>
        <w:spacing w:line="270" w:lineRule="exact"/>
        <w:jc w:val="center"/>
        <w:rPr>
          <w:rStyle w:val="a4"/>
          <w:sz w:val="24"/>
          <w:szCs w:val="24"/>
        </w:rPr>
      </w:pPr>
    </w:p>
    <w:p w:rsidR="00413092" w:rsidRDefault="00413092" w:rsidP="0066129E">
      <w:pPr>
        <w:spacing w:line="270" w:lineRule="exact"/>
        <w:jc w:val="center"/>
        <w:rPr>
          <w:rStyle w:val="a4"/>
          <w:sz w:val="24"/>
          <w:szCs w:val="24"/>
        </w:rPr>
      </w:pPr>
    </w:p>
    <w:p w:rsidR="00413092" w:rsidRDefault="00413092" w:rsidP="0066129E">
      <w:pPr>
        <w:spacing w:line="270" w:lineRule="exact"/>
        <w:jc w:val="center"/>
        <w:rPr>
          <w:rStyle w:val="a4"/>
          <w:sz w:val="24"/>
          <w:szCs w:val="24"/>
        </w:rPr>
      </w:pPr>
    </w:p>
    <w:p w:rsidR="00413092" w:rsidRDefault="00413092" w:rsidP="0066129E">
      <w:pPr>
        <w:spacing w:line="270" w:lineRule="exact"/>
        <w:jc w:val="center"/>
        <w:rPr>
          <w:rStyle w:val="a4"/>
          <w:sz w:val="24"/>
          <w:szCs w:val="24"/>
        </w:rPr>
      </w:pPr>
    </w:p>
    <w:p w:rsidR="00413092" w:rsidRDefault="00413092" w:rsidP="0066129E">
      <w:pPr>
        <w:spacing w:line="270" w:lineRule="exact"/>
        <w:jc w:val="center"/>
        <w:rPr>
          <w:rStyle w:val="a4"/>
          <w:sz w:val="24"/>
          <w:szCs w:val="24"/>
        </w:rPr>
      </w:pPr>
    </w:p>
    <w:p w:rsidR="00413092" w:rsidRDefault="00413092" w:rsidP="0066129E">
      <w:pPr>
        <w:spacing w:line="270" w:lineRule="exact"/>
        <w:jc w:val="center"/>
        <w:rPr>
          <w:rStyle w:val="a4"/>
          <w:sz w:val="24"/>
          <w:szCs w:val="24"/>
        </w:rPr>
      </w:pPr>
    </w:p>
    <w:p w:rsidR="00413092" w:rsidRDefault="00413092" w:rsidP="0066129E">
      <w:pPr>
        <w:spacing w:line="270" w:lineRule="exact"/>
        <w:jc w:val="center"/>
        <w:rPr>
          <w:rStyle w:val="a4"/>
          <w:sz w:val="24"/>
          <w:szCs w:val="24"/>
        </w:rPr>
      </w:pPr>
    </w:p>
    <w:p w:rsidR="00413092" w:rsidRDefault="00413092" w:rsidP="0066129E">
      <w:pPr>
        <w:spacing w:line="270" w:lineRule="exact"/>
        <w:jc w:val="center"/>
        <w:rPr>
          <w:rStyle w:val="a4"/>
          <w:sz w:val="24"/>
          <w:szCs w:val="24"/>
        </w:rPr>
      </w:pPr>
    </w:p>
    <w:p w:rsidR="00413092" w:rsidRDefault="00413092" w:rsidP="0066129E">
      <w:pPr>
        <w:spacing w:line="270" w:lineRule="exact"/>
        <w:jc w:val="center"/>
        <w:rPr>
          <w:rStyle w:val="a4"/>
          <w:sz w:val="24"/>
          <w:szCs w:val="24"/>
        </w:rPr>
      </w:pPr>
    </w:p>
    <w:p w:rsidR="00413092" w:rsidRDefault="00413092" w:rsidP="0066129E">
      <w:pPr>
        <w:spacing w:line="270" w:lineRule="exact"/>
        <w:jc w:val="center"/>
        <w:rPr>
          <w:rStyle w:val="a4"/>
          <w:sz w:val="24"/>
          <w:szCs w:val="24"/>
        </w:rPr>
      </w:pPr>
    </w:p>
    <w:p w:rsidR="00413092" w:rsidRPr="0066129E" w:rsidRDefault="00413092" w:rsidP="0066129E">
      <w:pPr>
        <w:spacing w:line="270" w:lineRule="exact"/>
        <w:jc w:val="center"/>
        <w:rPr>
          <w:rStyle w:val="a4"/>
          <w:sz w:val="24"/>
          <w:szCs w:val="24"/>
        </w:rPr>
      </w:pPr>
      <w:r w:rsidRPr="0066129E">
        <w:rPr>
          <w:rStyle w:val="a4"/>
          <w:sz w:val="24"/>
          <w:szCs w:val="24"/>
        </w:rPr>
        <w:t>Опросник</w:t>
      </w:r>
    </w:p>
    <w:p w:rsidR="00413092" w:rsidRPr="0066129E" w:rsidRDefault="00413092" w:rsidP="0066129E">
      <w:pPr>
        <w:spacing w:line="270" w:lineRule="exact"/>
        <w:jc w:val="center"/>
      </w:pPr>
    </w:p>
    <w:tbl>
      <w:tblPr>
        <w:tblW w:w="9422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114"/>
        <w:gridCol w:w="2178"/>
        <w:gridCol w:w="1800"/>
        <w:gridCol w:w="1800"/>
        <w:gridCol w:w="2530"/>
      </w:tblGrid>
      <w:tr w:rsidR="00413092" w:rsidRPr="0066129E" w:rsidTr="0066129E">
        <w:trPr>
          <w:trHeight w:val="52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11" w:lineRule="exact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№ вопроса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30"/>
              <w:shd w:val="clear" w:color="auto" w:fill="auto"/>
              <w:spacing w:before="0" w:after="0" w:line="240" w:lineRule="auto"/>
              <w:ind w:left="21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Профессиональная идентичность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/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Неопределенная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50"/>
              <w:shd w:val="clear" w:color="auto" w:fill="auto"/>
              <w:spacing w:before="0" w:line="240" w:lineRule="auto"/>
              <w:ind w:left="16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Навязанная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Мораторий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50"/>
              <w:shd w:val="clear" w:color="auto" w:fill="auto"/>
              <w:spacing w:before="0" w:line="240" w:lineRule="auto"/>
              <w:ind w:left="2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Сформированная</w:t>
            </w:r>
          </w:p>
        </w:tc>
      </w:tr>
      <w:tr w:rsidR="00413092" w:rsidRPr="0066129E" w:rsidTr="0066129E">
        <w:trPr>
          <w:trHeight w:val="31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-1</w:t>
            </w:r>
          </w:p>
        </w:tc>
      </w:tr>
      <w:tr w:rsidR="00413092" w:rsidRPr="0066129E" w:rsidTr="0066129E">
        <w:trPr>
          <w:trHeight w:val="37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  <w:lang w:val="en-US"/>
              </w:rPr>
              <w:t xml:space="preserve">d </w:t>
            </w:r>
            <w:r w:rsidRPr="0066129E">
              <w:rPr>
                <w:sz w:val="24"/>
                <w:szCs w:val="24"/>
              </w:rPr>
              <w:t>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</w:tr>
      <w:tr w:rsidR="00413092" w:rsidRPr="0066129E" w:rsidTr="0066129E">
        <w:trPr>
          <w:trHeight w:val="33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</w:tr>
      <w:tr w:rsidR="00413092" w:rsidRPr="0066129E" w:rsidTr="0066129E">
        <w:trPr>
          <w:trHeight w:val="31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Ь-1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Ь-1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  <w:lang w:val="en-US"/>
              </w:rPr>
              <w:t xml:space="preserve">b </w:t>
            </w:r>
            <w:r w:rsidRPr="0066129E">
              <w:rPr>
                <w:sz w:val="24"/>
                <w:szCs w:val="24"/>
              </w:rPr>
              <w:t>- 2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Ь 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jc w:val="center"/>
            </w:pPr>
            <w:r w:rsidRPr="0066129E"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  <w:lang w:val="en-US"/>
              </w:rPr>
              <w:t xml:space="preserve">b </w:t>
            </w:r>
            <w:r w:rsidRPr="0066129E">
              <w:rPr>
                <w:sz w:val="24"/>
                <w:szCs w:val="24"/>
              </w:rPr>
              <w:t>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  <w:lang w:val="en-US"/>
              </w:rPr>
              <w:t xml:space="preserve">b </w:t>
            </w:r>
            <w:r w:rsidRPr="0066129E">
              <w:rPr>
                <w:sz w:val="24"/>
                <w:szCs w:val="24"/>
              </w:rPr>
              <w:t>- 2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Ь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</w:tr>
      <w:tr w:rsidR="00413092" w:rsidRPr="0066129E" w:rsidTr="0066129E">
        <w:trPr>
          <w:trHeight w:val="33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  <w:lang w:val="en-US"/>
              </w:rPr>
              <w:t xml:space="preserve">a </w:t>
            </w:r>
            <w:r w:rsidRPr="0066129E">
              <w:rPr>
                <w:sz w:val="24"/>
                <w:szCs w:val="24"/>
              </w:rPr>
              <w:t>- 1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12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13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14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  <w:lang w:val="en-US"/>
              </w:rPr>
              <w:t xml:space="preserve">d </w:t>
            </w:r>
            <w:r w:rsidRPr="0066129E">
              <w:rPr>
                <w:sz w:val="24"/>
                <w:szCs w:val="24"/>
              </w:rPr>
              <w:t>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b-1</w:t>
            </w:r>
          </w:p>
        </w:tc>
      </w:tr>
      <w:tr w:rsidR="00413092" w:rsidRPr="0066129E" w:rsidTr="0066129E">
        <w:trPr>
          <w:trHeight w:val="33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b-1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- 2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16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b-1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</w:tr>
      <w:tr w:rsidR="00413092" w:rsidRPr="0066129E" w:rsidTr="0066129E">
        <w:trPr>
          <w:trHeight w:val="32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17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  <w:lang w:val="en-US"/>
              </w:rPr>
              <w:t xml:space="preserve">d </w:t>
            </w:r>
            <w:r w:rsidRPr="0066129E">
              <w:rPr>
                <w:sz w:val="24"/>
                <w:szCs w:val="24"/>
              </w:rPr>
              <w:t>- 2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b-1</w:t>
            </w:r>
          </w:p>
        </w:tc>
      </w:tr>
      <w:tr w:rsidR="00413092" w:rsidRPr="0066129E" w:rsidTr="0066129E">
        <w:trPr>
          <w:trHeight w:val="31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b-1</w:t>
            </w:r>
          </w:p>
        </w:tc>
      </w:tr>
      <w:tr w:rsidR="00413092" w:rsidRPr="0066129E" w:rsidTr="0066129E">
        <w:trPr>
          <w:trHeight w:val="32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19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Ь-1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 - 1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d-2</w:t>
            </w:r>
          </w:p>
        </w:tc>
      </w:tr>
      <w:tr w:rsidR="00413092" w:rsidRPr="0066129E" w:rsidTr="0066129E">
        <w:trPr>
          <w:trHeight w:val="31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 w:firstLine="30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20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а- 1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 - 1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64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Ь-1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"/>
              <w:shd w:val="clear" w:color="auto" w:fill="auto"/>
              <w:spacing w:after="0" w:line="240" w:lineRule="auto"/>
              <w:ind w:left="980" w:firstLine="0"/>
              <w:jc w:val="left"/>
              <w:rPr>
                <w:sz w:val="24"/>
                <w:szCs w:val="24"/>
              </w:rPr>
            </w:pPr>
            <w:r w:rsidRPr="0066129E">
              <w:rPr>
                <w:rStyle w:val="3pt"/>
                <w:sz w:val="24"/>
                <w:szCs w:val="24"/>
                <w:lang w:eastAsia="en-US"/>
              </w:rPr>
              <w:t>d-2</w:t>
            </w:r>
          </w:p>
        </w:tc>
      </w:tr>
      <w:tr w:rsidR="00413092" w:rsidRPr="0066129E" w:rsidTr="0066129E">
        <w:trPr>
          <w:trHeight w:val="32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>
            <w:pPr>
              <w:pStyle w:val="41"/>
              <w:shd w:val="clear" w:color="auto" w:fill="auto"/>
              <w:spacing w:before="0"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66129E">
              <w:rPr>
                <w:sz w:val="24"/>
                <w:szCs w:val="24"/>
              </w:rPr>
              <w:t>Сумма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/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Pr="0066129E" w:rsidRDefault="00413092" w:rsidP="0066129E"/>
        </w:tc>
      </w:tr>
    </w:tbl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</w:p>
    <w:p w:rsidR="00413092" w:rsidRPr="000A0AFA" w:rsidRDefault="00413092" w:rsidP="0037779D">
      <w:pPr>
        <w:pStyle w:val="60"/>
        <w:keepNext/>
        <w:keepLines/>
        <w:shd w:val="clear" w:color="auto" w:fill="auto"/>
        <w:ind w:left="820"/>
        <w:rPr>
          <w:b/>
        </w:rPr>
      </w:pPr>
      <w:r w:rsidRPr="000A0AFA">
        <w:rPr>
          <w:b/>
        </w:rPr>
        <w:t>Неопределенное состояние профессиональной идентичности</w:t>
      </w:r>
      <w:bookmarkEnd w:id="22"/>
    </w:p>
    <w:p w:rsidR="00413092" w:rsidRDefault="00413092" w:rsidP="0037779D">
      <w:pPr>
        <w:pStyle w:val="4"/>
        <w:shd w:val="clear" w:color="auto" w:fill="auto"/>
        <w:spacing w:after="296"/>
        <w:ind w:left="120" w:right="120" w:firstLine="0"/>
        <w:jc w:val="both"/>
      </w:pPr>
      <w:r>
        <w:t>Состояние характерно для оптантов, которые не имеют прочных профессиональных целей и планов и при этом не пытаются их сформировать, выстроить варианты своего профессионального развития. Чаще всего этим статусом обладают подростки, родители которых не хотят или не имеют времени проявлять активный интерес к профессиональному будущему своих детей. Такой статус бывает и у подростков, привыкших жить текущими желаниями, недостаточно осознающих важность выбора будущей профессии.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790"/>
        <w:gridCol w:w="4795"/>
      </w:tblGrid>
      <w:tr w:rsidR="00413092" w:rsidTr="00810411">
        <w:trPr>
          <w:trHeight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0-4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Слабо выраженный статус</w:t>
            </w:r>
          </w:p>
        </w:tc>
      </w:tr>
      <w:tr w:rsidR="00413092" w:rsidTr="00810411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5-9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Выраженность ниже среднего уровня</w:t>
            </w:r>
          </w:p>
        </w:tc>
      </w:tr>
      <w:tr w:rsidR="00413092" w:rsidTr="00810411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10-14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Средняя степень выраженности</w:t>
            </w:r>
          </w:p>
        </w:tc>
      </w:tr>
      <w:tr w:rsidR="00413092" w:rsidTr="00810411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15-19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Выраженность выше среднего уровня</w:t>
            </w:r>
          </w:p>
        </w:tc>
      </w:tr>
      <w:tr w:rsidR="00413092" w:rsidTr="00810411">
        <w:trPr>
          <w:trHeight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20 баллов и выше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Сильно выраженный статус</w:t>
            </w:r>
          </w:p>
        </w:tc>
      </w:tr>
    </w:tbl>
    <w:p w:rsidR="00413092" w:rsidRDefault="00413092" w:rsidP="0037779D">
      <w:pPr>
        <w:rPr>
          <w:sz w:val="2"/>
          <w:szCs w:val="2"/>
        </w:rPr>
      </w:pPr>
    </w:p>
    <w:p w:rsidR="00413092" w:rsidRPr="000A0AFA" w:rsidRDefault="00413092" w:rsidP="0037779D">
      <w:pPr>
        <w:pStyle w:val="60"/>
        <w:keepNext/>
        <w:keepLines/>
        <w:shd w:val="clear" w:color="auto" w:fill="auto"/>
        <w:spacing w:before="304" w:line="317" w:lineRule="exact"/>
        <w:ind w:left="820"/>
        <w:rPr>
          <w:b/>
        </w:rPr>
      </w:pPr>
      <w:bookmarkStart w:id="23" w:name="bookmark29"/>
      <w:r w:rsidRPr="000A0AFA">
        <w:rPr>
          <w:b/>
        </w:rPr>
        <w:t>Сформированная профессиональная идентичность</w:t>
      </w:r>
      <w:bookmarkEnd w:id="23"/>
    </w:p>
    <w:p w:rsidR="00413092" w:rsidRDefault="00413092" w:rsidP="0037779D">
      <w:pPr>
        <w:pStyle w:val="4"/>
        <w:shd w:val="clear" w:color="auto" w:fill="auto"/>
        <w:spacing w:after="297" w:line="317" w:lineRule="exact"/>
        <w:ind w:left="120" w:right="120" w:firstLine="0"/>
        <w:jc w:val="both"/>
      </w:pPr>
      <w:r>
        <w:t>Эти оптанты характеризуются тем, что они готовы совершить осознанный выбор дальнейшего профессионального развития или уже его совершили. У них присутствует уверенность в правильности принятого решения об их профессиональном будущем. Этим статусом обладают юноши и девушки, которые прошли через «кризис выбора» и самостоятельно сформировали систему знаний о себе и о своих профессиональных ценностях, целях и жизненных убеждениях. Они могут осознанно выстраивать свою жизнь, потому что определились, чего хотят достигнуть.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790"/>
        <w:gridCol w:w="4795"/>
      </w:tblGrid>
      <w:tr w:rsidR="00413092" w:rsidTr="00810411">
        <w:trPr>
          <w:trHeight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0-3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Слабо выраженный статус</w:t>
            </w:r>
          </w:p>
        </w:tc>
      </w:tr>
      <w:tr w:rsidR="00413092" w:rsidTr="00810411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4-7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Выраженность ниже среднего уровня</w:t>
            </w:r>
          </w:p>
        </w:tc>
      </w:tr>
      <w:tr w:rsidR="00413092" w:rsidTr="00810411">
        <w:trPr>
          <w:trHeight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8-11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Средняя степень выраженности</w:t>
            </w:r>
          </w:p>
        </w:tc>
      </w:tr>
      <w:tr w:rsidR="00413092" w:rsidTr="00810411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12-15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Выраженность выше среднего уровня</w:t>
            </w:r>
          </w:p>
        </w:tc>
      </w:tr>
      <w:tr w:rsidR="00413092" w:rsidTr="00810411">
        <w:trPr>
          <w:trHeight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16 баллов и выше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Сильно выраженный статус</w:t>
            </w:r>
          </w:p>
        </w:tc>
      </w:tr>
    </w:tbl>
    <w:p w:rsidR="00413092" w:rsidRDefault="00413092" w:rsidP="0037779D">
      <w:pPr>
        <w:rPr>
          <w:sz w:val="2"/>
          <w:szCs w:val="2"/>
        </w:rPr>
      </w:pPr>
    </w:p>
    <w:p w:rsidR="00413092" w:rsidRPr="000A0AFA" w:rsidRDefault="00413092" w:rsidP="0037779D">
      <w:pPr>
        <w:pStyle w:val="60"/>
        <w:keepNext/>
        <w:keepLines/>
        <w:shd w:val="clear" w:color="auto" w:fill="auto"/>
        <w:spacing w:before="309" w:line="317" w:lineRule="exact"/>
        <w:ind w:left="820"/>
        <w:rPr>
          <w:b/>
        </w:rPr>
      </w:pPr>
      <w:bookmarkStart w:id="24" w:name="bookmark30"/>
      <w:r w:rsidRPr="000A0AFA">
        <w:rPr>
          <w:b/>
        </w:rPr>
        <w:t>Мораторий (кризис выбора)</w:t>
      </w:r>
      <w:bookmarkEnd w:id="24"/>
    </w:p>
    <w:p w:rsidR="00413092" w:rsidRDefault="00413092" w:rsidP="0037779D">
      <w:pPr>
        <w:pStyle w:val="4"/>
        <w:shd w:val="clear" w:color="auto" w:fill="auto"/>
        <w:spacing w:after="0" w:line="317" w:lineRule="exact"/>
        <w:ind w:left="120" w:right="120" w:firstLine="0"/>
        <w:jc w:val="both"/>
      </w:pPr>
      <w:r>
        <w:t>Такое состояние характерно для человека, исследующего альтернативные варианты профессионального развития и активно пытающегося выйти из этого состояния, приняв осмысленное решение в отношении своего будущего. Эти юноши и девушки размышляют о возможных вариантах профессионального развития, примеряют на себя различные профессиональные роли, стремятся как можно больше узнать о разных специальностях и путях их получения. На этой стадии нередко складываются неустойчивые отношения с родителями и друзьями: полное взаимопонимание может быстро сменяться непониманием, и наоборот. Как правило, большая часть людей после «кризиса выбора» переходят к состоянию сформированной идентичности, реже к навязанной идентичности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790"/>
        <w:gridCol w:w="4790"/>
      </w:tblGrid>
      <w:tr w:rsidR="00413092" w:rsidTr="00810411">
        <w:trPr>
          <w:trHeight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0-2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Слабо выраженный статус</w:t>
            </w:r>
          </w:p>
        </w:tc>
      </w:tr>
      <w:tr w:rsidR="00413092" w:rsidTr="00810411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3-5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Выраженность ниже среднего уровня</w:t>
            </w:r>
          </w:p>
        </w:tc>
      </w:tr>
      <w:tr w:rsidR="00413092" w:rsidTr="00810411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6-8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Средняя степень выраженности</w:t>
            </w:r>
          </w:p>
        </w:tc>
      </w:tr>
      <w:tr w:rsidR="00413092" w:rsidTr="00810411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9-11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Выраженность выше среднего уровня</w:t>
            </w:r>
          </w:p>
        </w:tc>
      </w:tr>
      <w:tr w:rsidR="00413092" w:rsidTr="00810411">
        <w:trPr>
          <w:trHeight w:val="34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12 баллов и выше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Сильно выраженный статус</w:t>
            </w:r>
          </w:p>
        </w:tc>
      </w:tr>
    </w:tbl>
    <w:p w:rsidR="00413092" w:rsidRDefault="00413092" w:rsidP="0037779D">
      <w:pPr>
        <w:rPr>
          <w:sz w:val="2"/>
          <w:szCs w:val="2"/>
        </w:rPr>
      </w:pPr>
    </w:p>
    <w:p w:rsidR="00413092" w:rsidRPr="000A0AFA" w:rsidRDefault="00413092" w:rsidP="0037779D">
      <w:pPr>
        <w:pStyle w:val="50"/>
        <w:shd w:val="clear" w:color="auto" w:fill="auto"/>
        <w:spacing w:before="240"/>
        <w:ind w:left="120" w:firstLine="700"/>
        <w:rPr>
          <w:b/>
        </w:rPr>
      </w:pPr>
      <w:r w:rsidRPr="000A0AFA">
        <w:rPr>
          <w:b/>
        </w:rPr>
        <w:t>Навязанная профессиональная идентичность</w:t>
      </w:r>
    </w:p>
    <w:p w:rsidR="00413092" w:rsidRDefault="00413092" w:rsidP="0037779D">
      <w:pPr>
        <w:pStyle w:val="4"/>
        <w:shd w:val="clear" w:color="auto" w:fill="auto"/>
        <w:spacing w:after="236"/>
        <w:ind w:left="120" w:right="120" w:firstLine="0"/>
        <w:jc w:val="both"/>
      </w:pPr>
      <w:r>
        <w:t>Это состояние характерно для человека, который выбрал свой профессиональный путь, но сделал это не путем самостоятельных размышлений, а прислушавшись к мнению авторитетов: родителей или друзей. На какое-то время это, как правило, обеспечивает комфортное состояние, позволяя избежать переживаний по поводу собственного будущего. Но нет никакой гарантии, что выбранная таким путем профессия будет отвечать интересам и способностям самого человека. Вполне возможно, что в дальнейшей жизни это приведет к разочарованию в сделанном выборе.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790"/>
        <w:gridCol w:w="4790"/>
      </w:tblGrid>
      <w:tr w:rsidR="00413092" w:rsidTr="00810411">
        <w:trPr>
          <w:trHeight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0-4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Слабо выраженный статус</w:t>
            </w:r>
          </w:p>
        </w:tc>
      </w:tr>
      <w:tr w:rsidR="00413092" w:rsidTr="00810411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5-9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Выраженность ниже среднего уровня</w:t>
            </w:r>
          </w:p>
        </w:tc>
      </w:tr>
      <w:tr w:rsidR="00413092" w:rsidTr="00810411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10-14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Средняя степень выраженности</w:t>
            </w:r>
          </w:p>
        </w:tc>
      </w:tr>
      <w:tr w:rsidR="00413092" w:rsidTr="00810411">
        <w:trPr>
          <w:trHeight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15-19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Выраженность выше среднего уровня</w:t>
            </w:r>
          </w:p>
        </w:tc>
      </w:tr>
      <w:tr w:rsidR="00413092" w:rsidTr="00810411">
        <w:trPr>
          <w:trHeight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t>20 баллов и выше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2" w:rsidRDefault="00413092" w:rsidP="00810411">
            <w:pPr>
              <w:pStyle w:val="4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Сильно выраженный статус</w:t>
            </w:r>
          </w:p>
        </w:tc>
      </w:tr>
    </w:tbl>
    <w:p w:rsidR="00413092" w:rsidRDefault="00413092"/>
    <w:sectPr w:rsidR="00413092" w:rsidSect="006612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92" w:rsidRDefault="00413092" w:rsidP="0003016D">
      <w:r>
        <w:separator/>
      </w:r>
    </w:p>
  </w:endnote>
  <w:endnote w:type="continuationSeparator" w:id="0">
    <w:p w:rsidR="00413092" w:rsidRDefault="00413092" w:rsidP="0003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92" w:rsidRDefault="00413092">
    <w:pPr>
      <w:pStyle w:val="a1"/>
      <w:framePr w:w="12346" w:h="134" w:wrap="none" w:vAnchor="text" w:hAnchor="page" w:x="1" w:y="-887"/>
      <w:shd w:val="clear" w:color="auto" w:fill="auto"/>
      <w:ind w:left="5482"/>
    </w:pPr>
    <w:r>
      <w:rPr>
        <w:rStyle w:val="9"/>
      </w:rPr>
      <w:t>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92" w:rsidRDefault="00413092" w:rsidP="0003016D">
      <w:r>
        <w:separator/>
      </w:r>
    </w:p>
  </w:footnote>
  <w:footnote w:type="continuationSeparator" w:id="0">
    <w:p w:rsidR="00413092" w:rsidRDefault="00413092" w:rsidP="00030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DCB"/>
    <w:multiLevelType w:val="multilevel"/>
    <w:tmpl w:val="C1C8CA2C"/>
    <w:lvl w:ilvl="0">
      <w:start w:val="5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B7235D9"/>
    <w:multiLevelType w:val="multilevel"/>
    <w:tmpl w:val="EBA6FEC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79D"/>
    <w:rsid w:val="000168CB"/>
    <w:rsid w:val="0003016D"/>
    <w:rsid w:val="000A0AFA"/>
    <w:rsid w:val="000B70A9"/>
    <w:rsid w:val="00241E75"/>
    <w:rsid w:val="0037779D"/>
    <w:rsid w:val="00413092"/>
    <w:rsid w:val="00524B89"/>
    <w:rsid w:val="0058320D"/>
    <w:rsid w:val="00606BC3"/>
    <w:rsid w:val="00647590"/>
    <w:rsid w:val="0066129E"/>
    <w:rsid w:val="007E1269"/>
    <w:rsid w:val="00810411"/>
    <w:rsid w:val="00844DF5"/>
    <w:rsid w:val="008A0319"/>
    <w:rsid w:val="008A4130"/>
    <w:rsid w:val="009156FA"/>
    <w:rsid w:val="00967DA2"/>
    <w:rsid w:val="00A76E2D"/>
    <w:rsid w:val="00AA5B75"/>
    <w:rsid w:val="00B23BD1"/>
    <w:rsid w:val="00B82E7D"/>
    <w:rsid w:val="00CD14EF"/>
    <w:rsid w:val="00CF44FB"/>
    <w:rsid w:val="00D50B8F"/>
    <w:rsid w:val="00D56614"/>
    <w:rsid w:val="00E950EB"/>
    <w:rsid w:val="00EA4876"/>
    <w:rsid w:val="00EF3966"/>
    <w:rsid w:val="00F83CDC"/>
    <w:rsid w:val="00FB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9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37779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37779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Заголовок №7_"/>
    <w:basedOn w:val="DefaultParagraphFont"/>
    <w:link w:val="70"/>
    <w:uiPriority w:val="99"/>
    <w:locked/>
    <w:rsid w:val="0037779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37779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Колонтитул_"/>
    <w:basedOn w:val="DefaultParagraphFont"/>
    <w:link w:val="a1"/>
    <w:uiPriority w:val="99"/>
    <w:locked/>
    <w:rsid w:val="0037779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basedOn w:val="a0"/>
    <w:uiPriority w:val="99"/>
    <w:rsid w:val="0037779D"/>
    <w:rPr>
      <w:spacing w:val="0"/>
      <w:sz w:val="19"/>
      <w:szCs w:val="19"/>
    </w:rPr>
  </w:style>
  <w:style w:type="character" w:customStyle="1" w:styleId="a2">
    <w:name w:val="Основной текст + Полужирный"/>
    <w:basedOn w:val="a"/>
    <w:uiPriority w:val="99"/>
    <w:rsid w:val="0037779D"/>
    <w:rPr>
      <w:b/>
      <w:bCs/>
    </w:rPr>
  </w:style>
  <w:style w:type="character" w:customStyle="1" w:styleId="1">
    <w:name w:val="Основной текст + Полужирный1"/>
    <w:aliases w:val="Курсив"/>
    <w:basedOn w:val="a"/>
    <w:uiPriority w:val="99"/>
    <w:rsid w:val="0037779D"/>
    <w:rPr>
      <w:b/>
      <w:bCs/>
      <w:i/>
      <w:iCs/>
    </w:rPr>
  </w:style>
  <w:style w:type="character" w:customStyle="1" w:styleId="12pt">
    <w:name w:val="Основной текст + 12 pt"/>
    <w:basedOn w:val="a"/>
    <w:uiPriority w:val="99"/>
    <w:rsid w:val="0037779D"/>
    <w:rPr>
      <w:sz w:val="24"/>
      <w:szCs w:val="24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37779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Подпись к таблице_"/>
    <w:basedOn w:val="DefaultParagraphFont"/>
    <w:uiPriority w:val="99"/>
    <w:rsid w:val="0037779D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таблице"/>
    <w:basedOn w:val="a3"/>
    <w:uiPriority w:val="99"/>
    <w:rsid w:val="0037779D"/>
    <w:rPr>
      <w:u w:val="single"/>
    </w:rPr>
  </w:style>
  <w:style w:type="character" w:customStyle="1" w:styleId="3pt">
    <w:name w:val="Основной текст + Интервал 3 pt"/>
    <w:basedOn w:val="a"/>
    <w:uiPriority w:val="99"/>
    <w:rsid w:val="0037779D"/>
    <w:rPr>
      <w:spacing w:val="60"/>
      <w:lang w:val="en-US"/>
    </w:rPr>
  </w:style>
  <w:style w:type="character" w:customStyle="1" w:styleId="6">
    <w:name w:val="Заголовок №6_"/>
    <w:basedOn w:val="DefaultParagraphFont"/>
    <w:link w:val="60"/>
    <w:uiPriority w:val="99"/>
    <w:locked/>
    <w:rsid w:val="003777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7779D"/>
    <w:pPr>
      <w:shd w:val="clear" w:color="auto" w:fill="FFFFFF"/>
      <w:spacing w:before="780" w:after="1200" w:line="240" w:lineRule="atLeas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Normal"/>
    <w:link w:val="a"/>
    <w:uiPriority w:val="99"/>
    <w:rsid w:val="0037779D"/>
    <w:pPr>
      <w:shd w:val="clear" w:color="auto" w:fill="FFFFFF"/>
      <w:spacing w:after="3420" w:line="322" w:lineRule="exact"/>
      <w:ind w:hanging="62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0">
    <w:name w:val="Заголовок №7"/>
    <w:basedOn w:val="Normal"/>
    <w:link w:val="7"/>
    <w:uiPriority w:val="99"/>
    <w:rsid w:val="0037779D"/>
    <w:pPr>
      <w:shd w:val="clear" w:color="auto" w:fill="FFFFFF"/>
      <w:spacing w:line="322" w:lineRule="exact"/>
      <w:ind w:hanging="360"/>
      <w:outlineLvl w:val="6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1">
    <w:name w:val="Основной текст (4)"/>
    <w:basedOn w:val="Normal"/>
    <w:link w:val="40"/>
    <w:uiPriority w:val="99"/>
    <w:rsid w:val="0037779D"/>
    <w:pPr>
      <w:shd w:val="clear" w:color="auto" w:fill="FFFFFF"/>
      <w:spacing w:before="780" w:after="6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1">
    <w:name w:val="Колонтитул"/>
    <w:basedOn w:val="Normal"/>
    <w:link w:val="a0"/>
    <w:uiPriority w:val="99"/>
    <w:rsid w:val="0037779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37779D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0">
    <w:name w:val="Заголовок №6"/>
    <w:basedOn w:val="Normal"/>
    <w:link w:val="6"/>
    <w:uiPriority w:val="99"/>
    <w:rsid w:val="0037779D"/>
    <w:pPr>
      <w:shd w:val="clear" w:color="auto" w:fill="FFFFFF"/>
      <w:spacing w:line="322" w:lineRule="exact"/>
      <w:outlineLvl w:val="5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10</Pages>
  <Words>2162</Words>
  <Characters>12329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психолог</cp:lastModifiedBy>
  <cp:revision>8</cp:revision>
  <cp:lastPrinted>2002-04-20T07:43:00Z</cp:lastPrinted>
  <dcterms:created xsi:type="dcterms:W3CDTF">2011-09-21T18:07:00Z</dcterms:created>
  <dcterms:modified xsi:type="dcterms:W3CDTF">2002-04-20T09:18:00Z</dcterms:modified>
</cp:coreProperties>
</file>